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B4" w:rsidRPr="00E51433" w:rsidRDefault="00E601C0" w:rsidP="00E601C0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bookmarkStart w:id="0" w:name="_GoBack"/>
      <w:bookmarkEnd w:id="0"/>
      <w:r w:rsidRPr="00E51433"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7BBAB882" wp14:editId="4545403F">
            <wp:simplePos x="0" y="0"/>
            <wp:positionH relativeFrom="column">
              <wp:posOffset>4467225</wp:posOffset>
            </wp:positionH>
            <wp:positionV relativeFrom="paragraph">
              <wp:posOffset>-447675</wp:posOffset>
            </wp:positionV>
            <wp:extent cx="152781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77" y="21218"/>
                <wp:lineTo x="212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1433"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0686401B" wp14:editId="675602BB">
            <wp:simplePos x="0" y="0"/>
            <wp:positionH relativeFrom="column">
              <wp:posOffset>-657225</wp:posOffset>
            </wp:positionH>
            <wp:positionV relativeFrom="paragraph">
              <wp:posOffset>-590550</wp:posOffset>
            </wp:positionV>
            <wp:extent cx="2171700" cy="1663065"/>
            <wp:effectExtent l="0" t="0" r="0" b="0"/>
            <wp:wrapTight wrapText="bothSides">
              <wp:wrapPolygon edited="0">
                <wp:start x="9853" y="247"/>
                <wp:lineTo x="7389" y="1237"/>
                <wp:lineTo x="7200" y="1979"/>
                <wp:lineTo x="8716" y="4701"/>
                <wp:lineTo x="6253" y="5443"/>
                <wp:lineTo x="5116" y="6680"/>
                <wp:lineTo x="4926" y="12866"/>
                <wp:lineTo x="5874" y="16577"/>
                <wp:lineTo x="5874" y="17567"/>
                <wp:lineTo x="8337" y="20536"/>
                <wp:lineTo x="9095" y="21031"/>
                <wp:lineTo x="12884" y="21031"/>
                <wp:lineTo x="13453" y="20536"/>
                <wp:lineTo x="15537" y="17320"/>
                <wp:lineTo x="15537" y="16577"/>
                <wp:lineTo x="16295" y="12619"/>
                <wp:lineTo x="16295" y="6928"/>
                <wp:lineTo x="14968" y="5443"/>
                <wp:lineTo x="12505" y="4701"/>
                <wp:lineTo x="14021" y="2474"/>
                <wp:lineTo x="13832" y="1732"/>
                <wp:lineTo x="11368" y="247"/>
                <wp:lineTo x="9853" y="247"/>
              </wp:wrapPolygon>
            </wp:wrapTight>
            <wp:docPr id="1" name="Picture 1" descr="Image result for lurgan junior high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urgan junior high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433">
        <w:rPr>
          <w:b/>
          <w:color w:val="002060"/>
          <w:sz w:val="40"/>
          <w:szCs w:val="40"/>
        </w:rPr>
        <w:t>The Pupils’ Voice</w:t>
      </w:r>
    </w:p>
    <w:p w:rsidR="00E601C0" w:rsidRPr="00E51433" w:rsidRDefault="00B653C5" w:rsidP="00E601C0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Charter</w:t>
      </w:r>
    </w:p>
    <w:p w:rsidR="00E601C0" w:rsidRPr="00E51433" w:rsidRDefault="00E601C0" w:rsidP="00E601C0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E601C0" w:rsidRPr="00E51433" w:rsidRDefault="00E601C0" w:rsidP="00E601C0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E601C0" w:rsidRPr="00E51433" w:rsidRDefault="00E601C0" w:rsidP="00E601C0">
      <w:pPr>
        <w:spacing w:after="0" w:line="240" w:lineRule="auto"/>
        <w:rPr>
          <w:b/>
          <w:color w:val="002060"/>
          <w:sz w:val="28"/>
          <w:szCs w:val="28"/>
        </w:rPr>
      </w:pPr>
    </w:p>
    <w:p w:rsidR="00B653C5" w:rsidRPr="00E51433" w:rsidRDefault="00B653C5" w:rsidP="00E601C0">
      <w:pPr>
        <w:spacing w:after="0" w:line="240" w:lineRule="auto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We, the Pupils’ Voice of LJHS, are here to listen to your views, share your ideas and work with the staff, Principal and Governors to make our school a great place to be.</w:t>
      </w:r>
    </w:p>
    <w:p w:rsidR="00B653C5" w:rsidRPr="00E51433" w:rsidRDefault="00B653C5" w:rsidP="00E601C0">
      <w:pPr>
        <w:spacing w:after="0" w:line="240" w:lineRule="auto"/>
        <w:rPr>
          <w:b/>
          <w:color w:val="002060"/>
          <w:sz w:val="40"/>
          <w:szCs w:val="40"/>
        </w:rPr>
      </w:pPr>
    </w:p>
    <w:p w:rsidR="00B653C5" w:rsidRPr="00E51433" w:rsidRDefault="00B653C5" w:rsidP="00B653C5">
      <w:pPr>
        <w:spacing w:after="240" w:line="240" w:lineRule="auto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The members of the School Council agree that we will: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Listen to all suggestions and ideas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Report back and discuss ideas from the Pupils’ Voice meetings to the classes we represent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Always respect other people’s opinions and points of view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Always work together as a team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Learn to negotiate ideas and suggestions</w:t>
      </w:r>
    </w:p>
    <w:p w:rsidR="00B653C5" w:rsidRPr="00E51433" w:rsidRDefault="00B653C5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Always set a good example and be responsible and reliable</w:t>
      </w:r>
    </w:p>
    <w:p w:rsidR="00B653C5" w:rsidRPr="00E51433" w:rsidRDefault="0089444E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Persevere to see ideas are carried out</w:t>
      </w:r>
    </w:p>
    <w:p w:rsidR="0089444E" w:rsidRDefault="0089444E" w:rsidP="0089444E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 xml:space="preserve">Take our role seriously </w:t>
      </w:r>
    </w:p>
    <w:p w:rsidR="00E51433" w:rsidRDefault="00897F39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 w:rsidRPr="00E51433">
        <w:rPr>
          <w:b/>
          <w:noProof/>
          <w:color w:val="002060"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6C333F96" wp14:editId="051B4DBD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52781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77" y="21218"/>
                <wp:lineTo x="212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1433"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408B1FB5" wp14:editId="344C3FAB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2171700" cy="1663065"/>
            <wp:effectExtent l="0" t="0" r="0" b="0"/>
            <wp:wrapTight wrapText="bothSides">
              <wp:wrapPolygon edited="0">
                <wp:start x="9853" y="247"/>
                <wp:lineTo x="7389" y="1237"/>
                <wp:lineTo x="7200" y="1979"/>
                <wp:lineTo x="8716" y="4701"/>
                <wp:lineTo x="6253" y="5443"/>
                <wp:lineTo x="5116" y="6680"/>
                <wp:lineTo x="4926" y="12866"/>
                <wp:lineTo x="5874" y="16577"/>
                <wp:lineTo x="5874" y="17567"/>
                <wp:lineTo x="8337" y="20536"/>
                <wp:lineTo x="9095" y="21031"/>
                <wp:lineTo x="12884" y="21031"/>
                <wp:lineTo x="13453" y="20536"/>
                <wp:lineTo x="15537" y="17320"/>
                <wp:lineTo x="15537" y="16577"/>
                <wp:lineTo x="16295" y="12619"/>
                <wp:lineTo x="16295" y="6928"/>
                <wp:lineTo x="14968" y="5443"/>
                <wp:lineTo x="12505" y="4701"/>
                <wp:lineTo x="14021" y="2474"/>
                <wp:lineTo x="13832" y="1732"/>
                <wp:lineTo x="11368" y="247"/>
                <wp:lineTo x="9853" y="247"/>
              </wp:wrapPolygon>
            </wp:wrapTight>
            <wp:docPr id="3" name="Picture 3" descr="Image result for lurgan junior high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urgan junior high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433">
        <w:rPr>
          <w:b/>
          <w:color w:val="002060"/>
          <w:sz w:val="40"/>
          <w:szCs w:val="40"/>
        </w:rPr>
        <w:t xml:space="preserve">        </w:t>
      </w:r>
    </w:p>
    <w:p w:rsid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</w:p>
    <w:p w:rsid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</w:p>
    <w:p w:rsidR="00E51433" w:rsidRPr="00E51433" w:rsidRDefault="00E51433" w:rsidP="00E51433">
      <w:pPr>
        <w:spacing w:after="120" w:line="360" w:lineRule="auto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>Signed by:</w:t>
      </w:r>
    </w:p>
    <w:p w:rsidR="00E51433" w:rsidRDefault="00897F39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Chairperson - </w:t>
      </w:r>
    </w:p>
    <w:p w:rsidR="00E51433" w:rsidRDefault="00E51433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</w:r>
      <w:r>
        <w:rPr>
          <w:b/>
          <w:color w:val="002060"/>
          <w:sz w:val="40"/>
          <w:szCs w:val="40"/>
        </w:rPr>
        <w:softHyphen/>
        <w:t>_________________________________________</w:t>
      </w:r>
    </w:p>
    <w:p w:rsidR="00E51433" w:rsidRDefault="00E51433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Secretary – </w:t>
      </w:r>
    </w:p>
    <w:p w:rsidR="00E51433" w:rsidRDefault="00E51433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_________________________________________</w:t>
      </w:r>
    </w:p>
    <w:p w:rsidR="00E51433" w:rsidRDefault="00E51433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Vice Chairperson – </w:t>
      </w:r>
    </w:p>
    <w:p w:rsidR="00E51433" w:rsidRDefault="00E51433" w:rsidP="00E51433">
      <w:pPr>
        <w:pStyle w:val="ListParagraph"/>
        <w:spacing w:after="120" w:line="24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_________________________________________</w:t>
      </w:r>
    </w:p>
    <w:p w:rsid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Council members: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  <w:lang w:val="pt-PT"/>
        </w:rPr>
      </w:pPr>
      <w:r w:rsidRPr="00E51433">
        <w:rPr>
          <w:b/>
          <w:color w:val="002060"/>
          <w:sz w:val="40"/>
          <w:szCs w:val="40"/>
          <w:lang w:val="pt-PT"/>
        </w:rPr>
        <w:t>_________________________</w:t>
      </w:r>
      <w:r w:rsidR="00897F39">
        <w:rPr>
          <w:b/>
          <w:color w:val="002060"/>
          <w:sz w:val="40"/>
          <w:szCs w:val="40"/>
          <w:lang w:val="pt-PT"/>
        </w:rPr>
        <w:t>________________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  <w:lang w:val="pt-PT"/>
        </w:rPr>
      </w:pPr>
      <w:r w:rsidRPr="00E51433">
        <w:rPr>
          <w:b/>
          <w:color w:val="002060"/>
          <w:sz w:val="40"/>
          <w:szCs w:val="40"/>
          <w:lang w:val="pt-PT"/>
        </w:rPr>
        <w:t>_________________________</w:t>
      </w:r>
      <w:r w:rsidR="00897F39">
        <w:rPr>
          <w:b/>
          <w:color w:val="002060"/>
          <w:sz w:val="40"/>
          <w:szCs w:val="40"/>
          <w:lang w:val="pt-PT"/>
        </w:rPr>
        <w:t>________________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ab/>
        <w:t>___________________________</w:t>
      </w:r>
      <w:r w:rsidR="00897F39">
        <w:rPr>
          <w:b/>
          <w:color w:val="002060"/>
          <w:sz w:val="40"/>
          <w:szCs w:val="40"/>
        </w:rPr>
        <w:t>______________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  <w:lang w:val="es-ES"/>
        </w:rPr>
        <w:tab/>
      </w:r>
      <w:r w:rsidRPr="00E51433">
        <w:rPr>
          <w:b/>
          <w:color w:val="002060"/>
          <w:sz w:val="40"/>
          <w:szCs w:val="40"/>
        </w:rPr>
        <w:t>___________________________</w:t>
      </w:r>
      <w:r w:rsidR="00897F39">
        <w:rPr>
          <w:b/>
          <w:color w:val="002060"/>
          <w:sz w:val="40"/>
          <w:szCs w:val="40"/>
        </w:rPr>
        <w:t>______________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  <w:lang w:val="es-ES"/>
        </w:rPr>
      </w:pPr>
      <w:r w:rsidRPr="00E51433">
        <w:rPr>
          <w:b/>
          <w:color w:val="002060"/>
          <w:sz w:val="40"/>
          <w:szCs w:val="40"/>
          <w:lang w:val="es-ES"/>
        </w:rPr>
        <w:tab/>
        <w:t>___________________________</w:t>
      </w:r>
      <w:r w:rsidR="00897F39">
        <w:rPr>
          <w:b/>
          <w:color w:val="002060"/>
          <w:sz w:val="40"/>
          <w:szCs w:val="40"/>
          <w:lang w:val="es-ES"/>
        </w:rPr>
        <w:t>______________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  <w:lang w:val="es-ES"/>
        </w:rPr>
        <w:tab/>
      </w:r>
      <w:r w:rsidRPr="00E51433">
        <w:rPr>
          <w:b/>
          <w:color w:val="002060"/>
          <w:sz w:val="40"/>
          <w:szCs w:val="40"/>
        </w:rPr>
        <w:t>___________________________</w:t>
      </w:r>
      <w:r w:rsidR="00897F39">
        <w:rPr>
          <w:b/>
          <w:color w:val="002060"/>
          <w:sz w:val="40"/>
          <w:szCs w:val="40"/>
        </w:rPr>
        <w:t>______________</w:t>
      </w:r>
    </w:p>
    <w:p w:rsidR="00897F39" w:rsidRPr="00E51433" w:rsidRDefault="00897F39" w:rsidP="00897F39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 w:rsidRPr="00E51433">
        <w:rPr>
          <w:b/>
          <w:color w:val="002060"/>
          <w:sz w:val="40"/>
          <w:szCs w:val="40"/>
        </w:rPr>
        <w:tab/>
        <w:t>___________________________</w:t>
      </w:r>
      <w:r>
        <w:rPr>
          <w:b/>
          <w:color w:val="002060"/>
          <w:sz w:val="40"/>
          <w:szCs w:val="40"/>
        </w:rPr>
        <w:t>______________</w:t>
      </w:r>
    </w:p>
    <w:p w:rsidR="00897F39" w:rsidRDefault="00897F39" w:rsidP="00897F39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_________________________________________</w:t>
      </w:r>
    </w:p>
    <w:p w:rsidR="00E51433" w:rsidRDefault="00897F39" w:rsidP="00897F39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ab/>
        <w:t>_________________________________________</w:t>
      </w:r>
      <w:r w:rsidR="00E51433" w:rsidRPr="00E51433">
        <w:rPr>
          <w:b/>
          <w:color w:val="002060"/>
          <w:sz w:val="40"/>
          <w:szCs w:val="40"/>
        </w:rPr>
        <w:t xml:space="preserve"> </w:t>
      </w:r>
    </w:p>
    <w:p w:rsidR="00E51433" w:rsidRPr="00E51433" w:rsidRDefault="00E51433" w:rsidP="00E51433">
      <w:pPr>
        <w:pStyle w:val="ListParagraph"/>
        <w:spacing w:after="120" w:line="360" w:lineRule="auto"/>
        <w:ind w:left="71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Link Teacher</w:t>
      </w:r>
      <w:r>
        <w:rPr>
          <w:b/>
          <w:color w:val="002060"/>
          <w:sz w:val="40"/>
          <w:szCs w:val="40"/>
        </w:rPr>
        <w:tab/>
        <w:t>- Mrs Kerr ______________________</w:t>
      </w:r>
      <w:r w:rsidRPr="00E51433">
        <w:rPr>
          <w:b/>
          <w:color w:val="002060"/>
          <w:sz w:val="40"/>
          <w:szCs w:val="40"/>
        </w:rPr>
        <w:t xml:space="preserve">                                   </w:t>
      </w:r>
    </w:p>
    <w:sectPr w:rsidR="00E51433" w:rsidRPr="00E51433" w:rsidSect="0089444E">
      <w:pgSz w:w="11906" w:h="16838"/>
      <w:pgMar w:top="1440" w:right="1440" w:bottom="1440" w:left="1440" w:header="708" w:footer="708" w:gutter="0"/>
      <w:pgBorders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nThickMediumGap" w:sz="24" w:space="24" w:color="17365D" w:themeColor="text2" w:themeShade="BF"/>
        <w:right w:val="thinThick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039"/>
    <w:multiLevelType w:val="hybridMultilevel"/>
    <w:tmpl w:val="296A1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C0"/>
    <w:rsid w:val="00812E1C"/>
    <w:rsid w:val="0089444E"/>
    <w:rsid w:val="00897F39"/>
    <w:rsid w:val="00A22BDB"/>
    <w:rsid w:val="00B653C5"/>
    <w:rsid w:val="00E23BED"/>
    <w:rsid w:val="00E51433"/>
    <w:rsid w:val="00E601C0"/>
    <w:rsid w:val="00F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FC833-4FB1-4DA4-AE51-195E262F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jv3s7Ip-TWAhUBDxoKHVkEDJ8QjRwIBw&amp;url=https://ljhs.co.uk/about-us/principal-s-blog&amp;psig=AOvVaw3V4T06vFemiDlDCT9LnNYl&amp;ust=15076648939969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EE0D98E9</Template>
  <TotalTime>0</TotalTime>
  <Pages>2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KERR</dc:creator>
  <cp:lastModifiedBy>R KERR</cp:lastModifiedBy>
  <cp:revision>2</cp:revision>
  <cp:lastPrinted>2018-09-18T07:40:00Z</cp:lastPrinted>
  <dcterms:created xsi:type="dcterms:W3CDTF">2019-09-15T14:10:00Z</dcterms:created>
  <dcterms:modified xsi:type="dcterms:W3CDTF">2019-09-15T14:10:00Z</dcterms:modified>
</cp:coreProperties>
</file>